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17" w:rsidRDefault="005A6817">
      <w:pPr>
        <w:rPr>
          <w:rFonts w:ascii="Times New Roman" w:hAnsi="Times New Roman"/>
          <w:sz w:val="24"/>
          <w:szCs w:val="24"/>
        </w:rPr>
      </w:pPr>
      <w:r w:rsidRPr="005C157A">
        <w:rPr>
          <w:rFonts w:ascii="Times New Roman" w:hAnsi="Times New Roman"/>
          <w:sz w:val="24"/>
          <w:szCs w:val="24"/>
        </w:rPr>
        <w:t>В рамках подготовки к оздоровительной кампании 2018 года Правительством</w:t>
      </w:r>
      <w:r>
        <w:rPr>
          <w:rFonts w:ascii="Times New Roman" w:hAnsi="Times New Roman"/>
          <w:sz w:val="24"/>
          <w:szCs w:val="24"/>
        </w:rPr>
        <w:t xml:space="preserve"> области в соответствии с законом области от 16 марта 2015 года № 3602 ОЗ «Об охране семьи, материнства, отцовства и детства»  в Вологодской области приняты постановления: </w:t>
      </w:r>
    </w:p>
    <w:p w:rsidR="005A6817" w:rsidRPr="00456B79" w:rsidRDefault="005A6817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56B79">
        <w:rPr>
          <w:rFonts w:ascii="Times New Roman" w:hAnsi="Times New Roman"/>
          <w:color w:val="FF0000"/>
          <w:sz w:val="24"/>
          <w:szCs w:val="24"/>
        </w:rPr>
        <w:t xml:space="preserve">от 19.06.2017 г. № 543 </w:t>
      </w:r>
      <w:r w:rsidRPr="00456B79">
        <w:rPr>
          <w:rFonts w:ascii="Times New Roman" w:hAnsi="Times New Roman"/>
          <w:b/>
          <w:color w:val="FF0000"/>
          <w:sz w:val="24"/>
          <w:szCs w:val="24"/>
        </w:rPr>
        <w:t>«Об утверждения Порядка оплаты стоимости путевок в организации отдыха и их оздоровления за счет средств областного бюджета».</w:t>
      </w:r>
    </w:p>
    <w:p w:rsidR="005A6817" w:rsidRDefault="005A68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(принятое постановление отменяет постановление Правительства области от 05.03.2010 г. № 238 «Об утверждении Положения о порядке и условиях частичной оплаты стоимости путевок в организации отдыха и их оздоровления  в лагерях дневного пребывания»)</w:t>
      </w:r>
    </w:p>
    <w:p w:rsidR="005A6817" w:rsidRDefault="005A6817" w:rsidP="009F30FF">
      <w:pPr>
        <w:outlineLvl w:val="0"/>
        <w:rPr>
          <w:rFonts w:ascii="Times New Roman" w:hAnsi="Times New Roman"/>
          <w:sz w:val="24"/>
          <w:szCs w:val="24"/>
          <w:u w:val="single"/>
        </w:rPr>
      </w:pPr>
      <w:r w:rsidRPr="005C157A">
        <w:rPr>
          <w:rFonts w:ascii="Times New Roman" w:hAnsi="Times New Roman"/>
          <w:sz w:val="24"/>
          <w:szCs w:val="24"/>
          <w:u w:val="single"/>
        </w:rPr>
        <w:t xml:space="preserve">В соответствии с принятым постановлением за счет средств областного бюджета производится:  </w:t>
      </w:r>
    </w:p>
    <w:p w:rsidR="005A6817" w:rsidRPr="00C6246C" w:rsidRDefault="005A6817" w:rsidP="00C6246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6246C">
        <w:rPr>
          <w:rFonts w:ascii="Times New Roman" w:hAnsi="Times New Roman"/>
          <w:b/>
          <w:sz w:val="24"/>
          <w:szCs w:val="24"/>
        </w:rPr>
        <w:t xml:space="preserve">Частичная оплата стоимости путевок для детей в возрасте от 6 до 18 лет, в расположенные на территории Российской Федерации загородные лагеря отдыха и оздоровления детей специализированные (профильные) лагеря, детские лагеря различной тематической направленности (оборонно – спортивные лагеря, туристические лагеря, эколого – биологические лагеря, творческие лагеря, историко – патриотические лагеря) со сроком пребывания не менее 7 дней в период весенних, осенних и зимних школьных каникул и не более 21 дня в период летних школьных каникул в следующих размерах:  </w:t>
      </w:r>
    </w:p>
    <w:p w:rsidR="005A6817" w:rsidRDefault="005A6817" w:rsidP="00C6246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90 </w:t>
      </w:r>
      <w:r w:rsidRPr="00C6246C">
        <w:rPr>
          <w:rFonts w:ascii="Times New Roman" w:hAnsi="Times New Roman"/>
          <w:sz w:val="24"/>
          <w:szCs w:val="24"/>
          <w:u w:val="single"/>
        </w:rPr>
        <w:t>%</w:t>
      </w:r>
      <w:r>
        <w:rPr>
          <w:rFonts w:ascii="Times New Roman" w:hAnsi="Times New Roman"/>
          <w:sz w:val="24"/>
          <w:szCs w:val="24"/>
          <w:u w:val="single"/>
        </w:rPr>
        <w:t xml:space="preserve"> расчетной стоимости путевки для детей работников государственных (муниципальных) учреждений;</w:t>
      </w:r>
    </w:p>
    <w:p w:rsidR="005A6817" w:rsidRDefault="005A6817" w:rsidP="00C6246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50 </w:t>
      </w:r>
      <w:r w:rsidRPr="00C6246C">
        <w:rPr>
          <w:rFonts w:ascii="Times New Roman" w:hAnsi="Times New Roman"/>
          <w:sz w:val="24"/>
          <w:szCs w:val="24"/>
          <w:u w:val="single"/>
        </w:rPr>
        <w:t>%</w:t>
      </w:r>
      <w:r>
        <w:rPr>
          <w:rFonts w:ascii="Times New Roman" w:hAnsi="Times New Roman"/>
          <w:sz w:val="24"/>
          <w:szCs w:val="24"/>
          <w:u w:val="single"/>
        </w:rPr>
        <w:t xml:space="preserve"> расчетной стоимости путевки для всех остальных граждан</w:t>
      </w:r>
    </w:p>
    <w:p w:rsidR="005A6817" w:rsidRDefault="005A6817" w:rsidP="00C6246C">
      <w:pPr>
        <w:pStyle w:val="ListParagraph"/>
        <w:ind w:firstLine="696"/>
        <w:jc w:val="both"/>
        <w:rPr>
          <w:rFonts w:ascii="Times New Roman" w:hAnsi="Times New Roman"/>
          <w:sz w:val="24"/>
          <w:szCs w:val="24"/>
        </w:rPr>
      </w:pPr>
      <w:r w:rsidRPr="00C6246C">
        <w:rPr>
          <w:rFonts w:ascii="Times New Roman" w:hAnsi="Times New Roman"/>
          <w:sz w:val="24"/>
          <w:szCs w:val="24"/>
        </w:rPr>
        <w:t xml:space="preserve">Расчетная стоимость </w:t>
      </w:r>
      <w:r>
        <w:rPr>
          <w:rFonts w:ascii="Times New Roman" w:hAnsi="Times New Roman"/>
          <w:sz w:val="24"/>
          <w:szCs w:val="24"/>
        </w:rPr>
        <w:t xml:space="preserve">путевки для определения частичной оплаты стоимости путевки рассчитывается исходя из средней стоимости одного дня пребывания в организациях отдыха детей и их оздоровления, ежегодно утверждаемой постановлением Правительства области, умноженной на количества дней пребывания в организации отдыха детей и их оздоровления. </w:t>
      </w:r>
    </w:p>
    <w:p w:rsidR="005A6817" w:rsidRDefault="005A6817" w:rsidP="00C6246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Частичная оплата путевки для одного ребенка производится не более одного раза в период каждых школьных каникул (весенних, летних, осенних, зимних)</w:t>
      </w:r>
    </w:p>
    <w:p w:rsidR="005A6817" w:rsidRDefault="005A6817" w:rsidP="009F30FF">
      <w:pPr>
        <w:pStyle w:val="ListParagraph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1502D">
        <w:rPr>
          <w:rFonts w:ascii="Times New Roman" w:hAnsi="Times New Roman"/>
          <w:b/>
          <w:sz w:val="24"/>
          <w:szCs w:val="24"/>
        </w:rPr>
        <w:t xml:space="preserve">При обращении необходимо представить: </w:t>
      </w:r>
    </w:p>
    <w:p w:rsidR="005A6817" w:rsidRDefault="005A6817" w:rsidP="00C1502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502D">
        <w:rPr>
          <w:rFonts w:ascii="Times New Roman" w:hAnsi="Times New Roman"/>
          <w:sz w:val="24"/>
          <w:szCs w:val="24"/>
        </w:rPr>
        <w:t>Родителю (законному представителю)</w:t>
      </w:r>
      <w:r>
        <w:rPr>
          <w:rFonts w:ascii="Times New Roman" w:hAnsi="Times New Roman"/>
          <w:sz w:val="24"/>
          <w:szCs w:val="24"/>
        </w:rPr>
        <w:t>:</w:t>
      </w:r>
    </w:p>
    <w:p w:rsidR="005A6817" w:rsidRDefault="005A6817" w:rsidP="00C1502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заявку на частичную оплату стоимости путевки по установленной форме; </w:t>
      </w:r>
    </w:p>
    <w:p w:rsidR="005A6817" w:rsidRDefault="005A6817" w:rsidP="00C1502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паспорта заявителя (страниц, содержащих информацию о личности)</w:t>
      </w:r>
    </w:p>
    <w:p w:rsidR="005A6817" w:rsidRDefault="005A6817" w:rsidP="00C1502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свидетельства о рождении ребенка, выданного органами записи актов гражданского состояния;</w:t>
      </w:r>
    </w:p>
    <w:p w:rsidR="005A6817" w:rsidRDefault="005A6817" w:rsidP="00C1502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паспорта ребенка (при достижении возраста 14 лет) </w:t>
      </w:r>
    </w:p>
    <w:p w:rsidR="005A6817" w:rsidRDefault="005A6817" w:rsidP="00C1502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документа, подтверждающего регистрацию (учет) ребенка по месту жительства (месту пребывания) </w:t>
      </w:r>
    </w:p>
    <w:p w:rsidR="005A6817" w:rsidRDefault="005A6817" w:rsidP="00C1502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работодателю: </w:t>
      </w:r>
    </w:p>
    <w:p w:rsidR="005A6817" w:rsidRDefault="005A6817" w:rsidP="00C1502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заявку на частичную оплаты стоимости путевки по установленной форме. </w:t>
      </w:r>
    </w:p>
    <w:p w:rsidR="005A6817" w:rsidRPr="00C1502D" w:rsidRDefault="005A6817" w:rsidP="009F30FF">
      <w:pPr>
        <w:pStyle w:val="ListParagraph"/>
        <w:ind w:left="180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1502D">
        <w:rPr>
          <w:rFonts w:ascii="Times New Roman" w:hAnsi="Times New Roman"/>
          <w:b/>
          <w:sz w:val="24"/>
          <w:szCs w:val="24"/>
        </w:rPr>
        <w:t xml:space="preserve">Заявки на 2018 год на частичную оплату принимаются до 1 ноября 2017 года. </w:t>
      </w:r>
    </w:p>
    <w:p w:rsidR="005A6817" w:rsidRDefault="005A681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на приобретение путевки можно подать в БУ СО ВО «КЦСОН Сокольского района», МФЦ, а также через ЕПГУ (единый портал государственных услуг). </w:t>
      </w:r>
    </w:p>
    <w:p w:rsidR="005A6817" w:rsidRDefault="005A6817" w:rsidP="00C1502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D0BEE">
        <w:rPr>
          <w:rFonts w:ascii="Times New Roman" w:hAnsi="Times New Roman"/>
          <w:b/>
          <w:sz w:val="24"/>
          <w:szCs w:val="24"/>
        </w:rPr>
        <w:t>Частичная оплата стоимости путевок для детей в возрасте от 6 до 18 лет в лагеря дневного пребывания детей, в том числе для детей в возрасте от 14 до 18 лет в лагеря труда и отдыха с дневным пребыванием детей, созданных на базе образовательных организаций, организаций социального обслуживания населения, культурных и спортивных организаций (далее лагерь с дневным пребыванием), со сроками пребывания не менее 5 дней в период весенних, осенних, зимних каникул и не более 21 дня в период летних школьных каникул в размере средней стоимости набора продуктов питания (без учета расходов на приготовление пищи)</w:t>
      </w:r>
    </w:p>
    <w:p w:rsidR="005A6817" w:rsidRDefault="005A6817" w:rsidP="009D0BEE">
      <w:pPr>
        <w:ind w:left="709" w:firstLine="707"/>
        <w:jc w:val="both"/>
        <w:rPr>
          <w:rFonts w:ascii="Times New Roman" w:hAnsi="Times New Roman"/>
          <w:sz w:val="24"/>
          <w:szCs w:val="24"/>
        </w:rPr>
      </w:pPr>
      <w:r w:rsidRPr="009D0BEE">
        <w:rPr>
          <w:rFonts w:ascii="Times New Roman" w:hAnsi="Times New Roman"/>
          <w:sz w:val="24"/>
          <w:szCs w:val="24"/>
        </w:rPr>
        <w:t xml:space="preserve">Средняя </w:t>
      </w:r>
      <w:r>
        <w:rPr>
          <w:rFonts w:ascii="Times New Roman" w:hAnsi="Times New Roman"/>
          <w:sz w:val="24"/>
          <w:szCs w:val="24"/>
        </w:rPr>
        <w:t xml:space="preserve">стоимость набора продуктов питания ежегодно утверждается постановлением Правительства области на очередной финансовый год. </w:t>
      </w:r>
    </w:p>
    <w:p w:rsidR="005A6817" w:rsidRDefault="005A6817" w:rsidP="009D0BEE">
      <w:pPr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Частичная оплата путевок в лагеря с дневным пребыванием для одного ребенка производится не более одного раза в период каждых школьных каникул (весенних, осенних, летних, зимних).</w:t>
      </w:r>
    </w:p>
    <w:p w:rsidR="005A6817" w:rsidRDefault="005A6817" w:rsidP="009D0BEE">
      <w:pPr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права на частичную оплату путевки(ок) в лагерь с дневным пребыванием родитель (законный представитель) ребенка </w:t>
      </w:r>
      <w:r w:rsidRPr="00755621">
        <w:rPr>
          <w:rFonts w:ascii="Times New Roman" w:hAnsi="Times New Roman"/>
          <w:b/>
          <w:sz w:val="24"/>
          <w:szCs w:val="24"/>
        </w:rPr>
        <w:t>в срок не позднее чем за 40 дней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621">
        <w:rPr>
          <w:rFonts w:ascii="Times New Roman" w:hAnsi="Times New Roman"/>
          <w:b/>
          <w:sz w:val="24"/>
          <w:szCs w:val="24"/>
        </w:rPr>
        <w:t>начала смены подает заявление</w:t>
      </w:r>
      <w:r>
        <w:rPr>
          <w:rFonts w:ascii="Times New Roman" w:hAnsi="Times New Roman"/>
          <w:sz w:val="24"/>
          <w:szCs w:val="24"/>
        </w:rPr>
        <w:t xml:space="preserve"> по установленной форме:</w:t>
      </w:r>
    </w:p>
    <w:p w:rsidR="005A6817" w:rsidRDefault="005A6817" w:rsidP="00456B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организацию, на базе которой организован лагерь с дневным пребыванием,</w:t>
      </w:r>
    </w:p>
    <w:p w:rsidR="005A6817" w:rsidRDefault="005A6817" w:rsidP="00456B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МФЦ</w:t>
      </w:r>
    </w:p>
    <w:p w:rsidR="005A6817" w:rsidRDefault="005A6817" w:rsidP="00456B79">
      <w:pPr>
        <w:pStyle w:val="ListParagraph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заявлением предоставляются следующие документы:</w:t>
      </w:r>
    </w:p>
    <w:p w:rsidR="005A6817" w:rsidRDefault="005A6817" w:rsidP="00456B7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удостоверяющего личность заявителя;</w:t>
      </w:r>
    </w:p>
    <w:p w:rsidR="005A6817" w:rsidRDefault="005A6817" w:rsidP="00456B7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свидетельства о рождении ребенка;</w:t>
      </w:r>
    </w:p>
    <w:p w:rsidR="005A6817" w:rsidRDefault="005A6817" w:rsidP="00456B7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документа, подтверждающего регистрацию (учет) ребенка по месту жительства (месту пребывания). </w:t>
      </w:r>
    </w:p>
    <w:p w:rsidR="005A6817" w:rsidRDefault="005A6817" w:rsidP="00456B79">
      <w:pPr>
        <w:pStyle w:val="ListParagraph"/>
        <w:ind w:left="2138"/>
        <w:jc w:val="both"/>
        <w:rPr>
          <w:rFonts w:ascii="Times New Roman" w:hAnsi="Times New Roman"/>
          <w:sz w:val="24"/>
          <w:szCs w:val="24"/>
        </w:rPr>
      </w:pPr>
    </w:p>
    <w:p w:rsidR="005A6817" w:rsidRPr="00DF726E" w:rsidRDefault="005A6817" w:rsidP="009F30FF">
      <w:pPr>
        <w:pStyle w:val="ListParagraph"/>
        <w:ind w:left="2138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DF726E">
        <w:rPr>
          <w:rFonts w:ascii="Times New Roman" w:hAnsi="Times New Roman"/>
          <w:b/>
          <w:color w:val="FF0000"/>
          <w:sz w:val="24"/>
          <w:szCs w:val="24"/>
        </w:rPr>
        <w:t xml:space="preserve">Правительством области принято постановление от 19.06.2017 г. № 550 </w:t>
      </w:r>
    </w:p>
    <w:p w:rsidR="005A6817" w:rsidRDefault="005A6817" w:rsidP="00DF726E">
      <w:pPr>
        <w:pStyle w:val="ListParagraph"/>
        <w:ind w:left="2138"/>
        <w:rPr>
          <w:rFonts w:ascii="Times New Roman" w:hAnsi="Times New Roman"/>
          <w:b/>
          <w:color w:val="FF0000"/>
          <w:sz w:val="24"/>
          <w:szCs w:val="24"/>
        </w:rPr>
      </w:pPr>
      <w:r w:rsidRPr="00DF726E">
        <w:rPr>
          <w:rFonts w:ascii="Times New Roman" w:hAnsi="Times New Roman"/>
          <w:b/>
          <w:color w:val="FF0000"/>
          <w:sz w:val="24"/>
          <w:szCs w:val="24"/>
        </w:rPr>
        <w:t>«Об утверждении Порядков оплаты стоимости путевок для детей, находящихся в трудной жизненной ситуации, в организации отдыха детей и из оздоровления и стоимости проезда на междугородном транспорте организованных групп детей, находящихся в трудной жизненной ситуации, к месту отдыха и обратно»</w:t>
      </w:r>
    </w:p>
    <w:p w:rsidR="005A6817" w:rsidRDefault="005A6817" w:rsidP="00DF726E">
      <w:pPr>
        <w:pStyle w:val="ListParagraph"/>
        <w:ind w:left="709"/>
        <w:rPr>
          <w:rFonts w:ascii="Times New Roman" w:hAnsi="Times New Roman"/>
          <w:sz w:val="24"/>
          <w:szCs w:val="24"/>
          <w:u w:val="single"/>
        </w:rPr>
      </w:pPr>
      <w:r w:rsidRPr="00DF726E">
        <w:rPr>
          <w:rFonts w:ascii="Times New Roman" w:hAnsi="Times New Roman"/>
          <w:sz w:val="24"/>
          <w:szCs w:val="24"/>
          <w:u w:val="single"/>
        </w:rPr>
        <w:t>В соответствии с принятым постановлением за счет средств областного бюджета производится:</w:t>
      </w:r>
    </w:p>
    <w:p w:rsidR="005A6817" w:rsidRPr="00DF726E" w:rsidRDefault="005A6817" w:rsidP="00DF726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726E">
        <w:rPr>
          <w:rFonts w:ascii="Times New Roman" w:hAnsi="Times New Roman"/>
          <w:b/>
          <w:sz w:val="24"/>
          <w:szCs w:val="24"/>
        </w:rPr>
        <w:t xml:space="preserve">Частичная оплата стоимости путевок для детей, находящихся в трудной жизненной ситуации, в лагеря с дневным пребыванием детей, созданные на базе образовательных организаций, организаций социального обслуживания населения, организаций культуры и спортивных организаций для детей в возрасте от 6 до 18 лет и для детей в возрасте от 14 до 18 лет в лагеря труда и отдыха с дневным пребыванием детей. </w:t>
      </w:r>
    </w:p>
    <w:p w:rsidR="005A6817" w:rsidRDefault="005A6817" w:rsidP="00DF726E">
      <w:pPr>
        <w:pStyle w:val="ListParagraph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5A6817" w:rsidRDefault="005A6817" w:rsidP="00DF726E">
      <w:pPr>
        <w:pStyle w:val="ListParagraph"/>
        <w:ind w:left="1069"/>
        <w:jc w:val="both"/>
        <w:rPr>
          <w:rFonts w:ascii="Times New Roman" w:hAnsi="Times New Roman"/>
          <w:sz w:val="24"/>
          <w:szCs w:val="24"/>
        </w:rPr>
      </w:pPr>
      <w:r w:rsidRPr="00DF726E">
        <w:rPr>
          <w:rFonts w:ascii="Times New Roman" w:hAnsi="Times New Roman"/>
          <w:sz w:val="24"/>
          <w:szCs w:val="24"/>
        </w:rPr>
        <w:t xml:space="preserve">Частичная </w:t>
      </w:r>
      <w:r>
        <w:rPr>
          <w:rFonts w:ascii="Times New Roman" w:hAnsi="Times New Roman"/>
          <w:sz w:val="24"/>
          <w:szCs w:val="24"/>
        </w:rPr>
        <w:t>оплата стоимости путевок производится в лагеря с дневным пребыванием детей, в том числе лагеря труда и отдыха с дневным пребыванием со сроками пребывания не менее 5 дней в период весенних, осенних, зимних каникул и не более 21 день в период летних школьных каникул. Частичная оплата стоимости путевки осуществляется в размере полной оплаты стоимости питания в лагере с дневным пребыванием. Стоимость питания в день на одного ребенка определяется исходя из суммы средней стоимости набора продуктов питания и расходов на приготовление пищи, умноженной на количество дней пребывания в лагере с дневным пребыванием. Средняя стоимость набора продуктов питания ежегодно утверждается постановлением Правительства области на очередной финансовый год.</w:t>
      </w:r>
    </w:p>
    <w:p w:rsidR="005A6817" w:rsidRDefault="005A6817" w:rsidP="00DF726E">
      <w:pPr>
        <w:pStyle w:val="ListParagraph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права на частичную оплату путевок родитель (законный представитель) по своему выбору обращается с заявлением по </w:t>
      </w:r>
      <w:r w:rsidRPr="003768B1">
        <w:rPr>
          <w:rFonts w:ascii="Times New Roman" w:hAnsi="Times New Roman"/>
          <w:b/>
          <w:sz w:val="24"/>
          <w:szCs w:val="24"/>
        </w:rPr>
        <w:t>установленной форме не позднее чем за 50 дней до начала смены:</w:t>
      </w:r>
    </w:p>
    <w:p w:rsidR="005A6817" w:rsidRDefault="005A6817" w:rsidP="003768B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3768B1">
        <w:rPr>
          <w:rFonts w:ascii="Times New Roman" w:hAnsi="Times New Roman"/>
          <w:sz w:val="24"/>
          <w:szCs w:val="24"/>
        </w:rPr>
        <w:t>В БУ СО ВО «КЦСОН Сокольского района»</w:t>
      </w:r>
    </w:p>
    <w:p w:rsidR="005A6817" w:rsidRDefault="005A6817" w:rsidP="003768B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МФЦ</w:t>
      </w:r>
    </w:p>
    <w:p w:rsidR="005A6817" w:rsidRPr="003768B1" w:rsidRDefault="005A6817" w:rsidP="009F30FF">
      <w:pPr>
        <w:pStyle w:val="ListParagraph"/>
        <w:ind w:left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768B1">
        <w:rPr>
          <w:rFonts w:ascii="Times New Roman" w:hAnsi="Times New Roman"/>
          <w:b/>
          <w:sz w:val="24"/>
          <w:szCs w:val="24"/>
        </w:rPr>
        <w:t>С заявлением предоставляются следующие документы:</w:t>
      </w:r>
    </w:p>
    <w:p w:rsidR="005A6817" w:rsidRDefault="005A6817" w:rsidP="003768B1">
      <w:pPr>
        <w:pStyle w:val="ListParagraph"/>
        <w:numPr>
          <w:ilvl w:val="0"/>
          <w:numId w:val="10"/>
        </w:numPr>
        <w:ind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заявителя (страницы содержащие информацию о личности заявителя);</w:t>
      </w:r>
    </w:p>
    <w:p w:rsidR="005A6817" w:rsidRDefault="005A6817" w:rsidP="003768B1">
      <w:pPr>
        <w:pStyle w:val="ListParagraph"/>
        <w:numPr>
          <w:ilvl w:val="0"/>
          <w:numId w:val="10"/>
        </w:numPr>
        <w:ind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ребенка;</w:t>
      </w:r>
    </w:p>
    <w:p w:rsidR="005A6817" w:rsidRDefault="005A6817" w:rsidP="003768B1">
      <w:pPr>
        <w:pStyle w:val="ListParagraph"/>
        <w:numPr>
          <w:ilvl w:val="0"/>
          <w:numId w:val="10"/>
        </w:numPr>
        <w:ind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подтверждающего регистрацию (учет) ребенка по месту жительства ( месту пребывания);</w:t>
      </w:r>
    </w:p>
    <w:p w:rsidR="005A6817" w:rsidRDefault="005A6817" w:rsidP="003768B1">
      <w:pPr>
        <w:pStyle w:val="ListParagraph"/>
        <w:numPr>
          <w:ilvl w:val="0"/>
          <w:numId w:val="10"/>
        </w:numPr>
        <w:ind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о доходах семьи за шесть месяцев, предшествующих обращению за частичной оплатой стоимости путевки (предоставляется в том случае, если семья не получает меры социальной поддержки или государственную социальную помощь)</w:t>
      </w:r>
    </w:p>
    <w:p w:rsidR="005A6817" w:rsidRDefault="005A6817" w:rsidP="003768B1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FF0B27">
        <w:rPr>
          <w:rFonts w:ascii="Times New Roman" w:hAnsi="Times New Roman"/>
          <w:b/>
          <w:sz w:val="24"/>
          <w:szCs w:val="24"/>
        </w:rPr>
        <w:t xml:space="preserve">Оплата стоимости путевок для детей, находящихся в трудной жизненной ситуации в возрасте от 6 до 18 лет, в загородные лагеря отдыха и оздоровления детей, специализированные (профильные) лагеря, детские лагеря различной тематической направленности (оборонно – спортивные лагеря, туристические лагеря, творческие лагеря, историко – патриотические лагеря) за исключением лагерей с дневным пребыванием. </w:t>
      </w:r>
    </w:p>
    <w:p w:rsidR="005A6817" w:rsidRDefault="005A6817" w:rsidP="00FF0B27">
      <w:pPr>
        <w:pStyle w:val="ListParagraph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:rsidR="005A6817" w:rsidRDefault="005A6817" w:rsidP="00FF0B27">
      <w:pPr>
        <w:pStyle w:val="ListParagraph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Полная или частичная оплата стоимости путевок производится в организации отдыха детей и их оздоровления, расположенных на территории РФ, со сроками пребывания не менее 7 дней в период весенних, осенних, зимних школьных каникул и не более 21 дня в период летних школьных каникул. </w:t>
      </w:r>
    </w:p>
    <w:p w:rsidR="005A6817" w:rsidRDefault="005A6817" w:rsidP="00FF0B27">
      <w:pPr>
        <w:pStyle w:val="ListParagraph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Бесплатная путевка предоставляется в случае приобретения путевок БУ СО ВО «КЦСОН Сокольского района» в соответствии с требованиями ФЗ от 05.04.2013 г. № 44 ФЗ «О контрактной системе в сфере закупок товаров, работ, услуг для обеспечения государственных муниципальных нужд»</w:t>
      </w:r>
    </w:p>
    <w:p w:rsidR="005A6817" w:rsidRDefault="005A6817" w:rsidP="00FF0B27">
      <w:pPr>
        <w:pStyle w:val="ListParagraph"/>
        <w:ind w:left="1069"/>
        <w:jc w:val="both"/>
        <w:rPr>
          <w:rFonts w:ascii="Times New Roman" w:hAnsi="Times New Roman"/>
          <w:sz w:val="24"/>
          <w:szCs w:val="24"/>
        </w:rPr>
      </w:pPr>
    </w:p>
    <w:p w:rsidR="005A6817" w:rsidRDefault="005A6817" w:rsidP="00FF0B27">
      <w:pPr>
        <w:pStyle w:val="ListParagraph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частичной оплаты стоимости путевки (90</w:t>
      </w:r>
      <w:r w:rsidRPr="00FF0B27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расчетной стоимости путевки) для детей данной категории, родителям необходимо обратится не позднее, чем за 45 дней до начала смены с заявлением по установленной форме. </w:t>
      </w:r>
    </w:p>
    <w:p w:rsidR="005A6817" w:rsidRDefault="005A6817" w:rsidP="009F30FF">
      <w:pPr>
        <w:pStyle w:val="ListParagraph"/>
        <w:ind w:left="1069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F0B27">
        <w:rPr>
          <w:rFonts w:ascii="Times New Roman" w:hAnsi="Times New Roman"/>
          <w:b/>
          <w:sz w:val="24"/>
          <w:szCs w:val="24"/>
          <w:u w:val="single"/>
        </w:rPr>
        <w:t>С заявлением предоставляются следующие документы:</w:t>
      </w:r>
    </w:p>
    <w:p w:rsidR="005A6817" w:rsidRDefault="005A6817" w:rsidP="00ED36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D36CF">
        <w:rPr>
          <w:rFonts w:ascii="Times New Roman" w:hAnsi="Times New Roman"/>
          <w:sz w:val="24"/>
          <w:szCs w:val="24"/>
        </w:rPr>
        <w:t>Копия паспорта заявителя (</w:t>
      </w:r>
      <w:r>
        <w:rPr>
          <w:rFonts w:ascii="Times New Roman" w:hAnsi="Times New Roman"/>
          <w:sz w:val="24"/>
          <w:szCs w:val="24"/>
        </w:rPr>
        <w:t>страницы, содержащих информацию о личности);</w:t>
      </w:r>
    </w:p>
    <w:p w:rsidR="005A6817" w:rsidRDefault="005A6817" w:rsidP="00ED36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ребенка (при достижении возраста 14 лет);</w:t>
      </w:r>
    </w:p>
    <w:p w:rsidR="005A6817" w:rsidRDefault="005A6817" w:rsidP="00ED36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ребенка;</w:t>
      </w:r>
    </w:p>
    <w:p w:rsidR="005A6817" w:rsidRDefault="005A6817" w:rsidP="00ED36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подтверждающего регистрацию (учет) ребенка по месту жительства ( месту пребывания);</w:t>
      </w:r>
    </w:p>
    <w:p w:rsidR="005A6817" w:rsidRDefault="005A6817" w:rsidP="00ED36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о доходах семьи за шесть месяцев, предшествующих обращению за частичной оплатой стоимости путевки (предоставляется в том случае, если семья не получает меры социальной поддержки или государственную социальную помощь)</w:t>
      </w:r>
    </w:p>
    <w:p w:rsidR="005A6817" w:rsidRDefault="005A6817" w:rsidP="0038170A">
      <w:pPr>
        <w:pStyle w:val="ListParagraph"/>
        <w:ind w:left="1789"/>
        <w:jc w:val="both"/>
        <w:rPr>
          <w:rFonts w:ascii="Times New Roman" w:hAnsi="Times New Roman"/>
          <w:sz w:val="24"/>
          <w:szCs w:val="24"/>
        </w:rPr>
      </w:pPr>
    </w:p>
    <w:p w:rsidR="005A6817" w:rsidRDefault="005A6817" w:rsidP="00ED36C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ED36CF">
        <w:rPr>
          <w:rFonts w:ascii="Times New Roman" w:hAnsi="Times New Roman"/>
          <w:b/>
          <w:sz w:val="24"/>
          <w:szCs w:val="24"/>
        </w:rPr>
        <w:t xml:space="preserve">Оплата стоимости проезда на междугороднем транспорте организованных групп детей, находящихся в трудной жизненной ситуации, к месту отдыха и обратно. </w:t>
      </w:r>
    </w:p>
    <w:p w:rsidR="005A6817" w:rsidRDefault="005A6817" w:rsidP="00ED36CF">
      <w:pPr>
        <w:pStyle w:val="ListParagraph"/>
        <w:ind w:left="1069"/>
        <w:jc w:val="both"/>
        <w:rPr>
          <w:rFonts w:ascii="Times New Roman" w:hAnsi="Times New Roman"/>
          <w:sz w:val="24"/>
          <w:szCs w:val="24"/>
        </w:rPr>
      </w:pPr>
      <w:r w:rsidRPr="00ED36CF">
        <w:rPr>
          <w:rFonts w:ascii="Times New Roman" w:hAnsi="Times New Roman"/>
          <w:sz w:val="24"/>
          <w:szCs w:val="24"/>
        </w:rPr>
        <w:t xml:space="preserve">Родителю </w:t>
      </w:r>
      <w:r>
        <w:rPr>
          <w:rFonts w:ascii="Times New Roman" w:hAnsi="Times New Roman"/>
          <w:sz w:val="24"/>
          <w:szCs w:val="24"/>
        </w:rPr>
        <w:t xml:space="preserve">(или законному представителю) необходимо обратится с заявлением по установленному образцу за 20 дней до начала смены в БУ СО ВО «КЦСОН Сокольского района» или в МФЦ. Предоставлено право на оплату проезда для родителей, которые приобрели путевку самостоятельно. В этом случае необходимо подтвердить трудную жизненную ситуацию. </w:t>
      </w:r>
    </w:p>
    <w:p w:rsidR="005A6817" w:rsidRDefault="005A6817" w:rsidP="009F30FF">
      <w:pPr>
        <w:pStyle w:val="ListParagraph"/>
        <w:ind w:left="106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D36CF">
        <w:rPr>
          <w:rFonts w:ascii="Times New Roman" w:hAnsi="Times New Roman"/>
          <w:b/>
          <w:sz w:val="24"/>
          <w:szCs w:val="24"/>
        </w:rPr>
        <w:t>С заявлением предоставляются следующие документы:</w:t>
      </w:r>
    </w:p>
    <w:p w:rsidR="005A6817" w:rsidRDefault="005A6817" w:rsidP="00ED36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D36CF">
        <w:rPr>
          <w:rFonts w:ascii="Times New Roman" w:hAnsi="Times New Roman"/>
          <w:sz w:val="24"/>
          <w:szCs w:val="24"/>
        </w:rPr>
        <w:t>Копия паспорта заявителя (страницы, содержащие информацию о личности);</w:t>
      </w:r>
    </w:p>
    <w:p w:rsidR="005A6817" w:rsidRDefault="005A6817" w:rsidP="00ED36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путевки в организацию отдыха детей и их оздоровления или копия договора на приобретение путевки;</w:t>
      </w:r>
    </w:p>
    <w:p w:rsidR="005A6817" w:rsidRDefault="005A6817" w:rsidP="00ED36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ребенка (при достижения 14 лет);</w:t>
      </w:r>
    </w:p>
    <w:p w:rsidR="005A6817" w:rsidRDefault="005A6817" w:rsidP="00ED36C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ребенка;</w:t>
      </w:r>
    </w:p>
    <w:p w:rsidR="005A6817" w:rsidRDefault="005A6817" w:rsidP="00EC2CD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подтверждающего регистрацию (учет) ребенка по месту жительства ( месту пребывания);</w:t>
      </w:r>
    </w:p>
    <w:p w:rsidR="005A6817" w:rsidRDefault="005A6817" w:rsidP="00EC2CDB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о доходах семьи за шесть месяцев, предшествующих обращению за частичной или полной оплатой стоимости путевки (предоставляется в том случае, если семья не получает меры социальной поддержки или государственную социальную помощь)</w:t>
      </w:r>
    </w:p>
    <w:p w:rsidR="005A6817" w:rsidRDefault="005A6817" w:rsidP="00501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постановки на учет на получение путевки в санаторно – курортную организацию родитель имеет право обратиться с заявлением в БУ СО ВО «КЦСОН Сокольского района», МФЦ или через ЕПГУ.</w:t>
      </w:r>
    </w:p>
    <w:p w:rsidR="005A6817" w:rsidRDefault="005A6817" w:rsidP="009F30FF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501512">
        <w:rPr>
          <w:rFonts w:ascii="Times New Roman" w:hAnsi="Times New Roman"/>
          <w:b/>
          <w:sz w:val="24"/>
          <w:szCs w:val="24"/>
          <w:u w:val="single"/>
        </w:rPr>
        <w:t xml:space="preserve">С заявлением предоставляются документы: </w:t>
      </w:r>
    </w:p>
    <w:p w:rsidR="005A6817" w:rsidRDefault="005A6817" w:rsidP="0050151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01512">
        <w:rPr>
          <w:rFonts w:ascii="Times New Roman" w:hAnsi="Times New Roman"/>
          <w:sz w:val="24"/>
          <w:szCs w:val="24"/>
        </w:rPr>
        <w:t xml:space="preserve">Копия паспорта </w:t>
      </w:r>
      <w:r>
        <w:rPr>
          <w:rFonts w:ascii="Times New Roman" w:hAnsi="Times New Roman"/>
          <w:sz w:val="24"/>
          <w:szCs w:val="24"/>
        </w:rPr>
        <w:t>удостоверяющая личность заявителя;</w:t>
      </w:r>
    </w:p>
    <w:p w:rsidR="005A6817" w:rsidRDefault="005A6817" w:rsidP="0050151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справка формы 070/у, выданная лечащим врачом (срок действия справки 1 год)</w:t>
      </w:r>
    </w:p>
    <w:p w:rsidR="005A6817" w:rsidRDefault="005A6817" w:rsidP="0050151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ребенка;</w:t>
      </w:r>
    </w:p>
    <w:p w:rsidR="005A6817" w:rsidRDefault="005A6817" w:rsidP="0050151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Копия документа, подтверждающего регистрацию (учет) ребенка по месту жительства ( месту пребывания);</w:t>
      </w:r>
    </w:p>
    <w:p w:rsidR="005A6817" w:rsidRDefault="005A6817" w:rsidP="005015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Санаторно – курортные путевки предоставляются детям, нуждающимся в санаторно – курортном лечении по медицинским показаниям: в возрасте от 4 до 7 лет – в санаторий, в возрасте от 7 до 18 лет – в санатории и иные организации, осуществляющие санаторно – курортную деятельность. Путевки на санаторно – курортное лечение детей выдаются на безвозмездной основе, в порядке очередности, не более одного раза в год. </w:t>
      </w:r>
    </w:p>
    <w:p w:rsidR="005A6817" w:rsidRDefault="005A6817" w:rsidP="005015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5A6817" w:rsidRDefault="005A6817" w:rsidP="0050151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23ADE">
        <w:rPr>
          <w:rFonts w:ascii="Times New Roman" w:hAnsi="Times New Roman"/>
          <w:b/>
          <w:sz w:val="24"/>
          <w:szCs w:val="24"/>
        </w:rPr>
        <w:t>За детьми, которые не были обеспечены путевками</w:t>
      </w:r>
      <w:r>
        <w:rPr>
          <w:rFonts w:ascii="Times New Roman" w:hAnsi="Times New Roman"/>
          <w:b/>
          <w:sz w:val="24"/>
          <w:szCs w:val="24"/>
        </w:rPr>
        <w:t xml:space="preserve"> в организацию отдыха и оздоровления, санаторно – курортную организацию </w:t>
      </w:r>
      <w:r w:rsidRPr="00F23ADE">
        <w:rPr>
          <w:rFonts w:ascii="Times New Roman" w:hAnsi="Times New Roman"/>
          <w:b/>
          <w:sz w:val="24"/>
          <w:szCs w:val="24"/>
        </w:rPr>
        <w:t xml:space="preserve"> в текущем году, сохраняется право на предоставление путевки в следующем календарном году. </w:t>
      </w:r>
    </w:p>
    <w:p w:rsidR="005A6817" w:rsidRDefault="005A6817" w:rsidP="0050151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817" w:rsidRDefault="005A6817" w:rsidP="0050151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Реестр организаций отдыха и оздоровления детей на 2018 г. опубликован на официальном сайте Департамента социальной защиты населения Вологодской области (</w:t>
      </w:r>
      <w:r>
        <w:rPr>
          <w:rFonts w:ascii="Times New Roman" w:hAnsi="Times New Roman"/>
          <w:b/>
          <w:sz w:val="24"/>
          <w:szCs w:val="24"/>
          <w:lang w:val="en-US"/>
        </w:rPr>
        <w:t>socium</w:t>
      </w:r>
      <w:r w:rsidRPr="00B0228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B02287">
        <w:rPr>
          <w:rFonts w:ascii="Times New Roman" w:hAnsi="Times New Roman"/>
          <w:b/>
          <w:sz w:val="24"/>
          <w:szCs w:val="24"/>
        </w:rPr>
        <w:t>35.</w:t>
      </w:r>
      <w:r>
        <w:rPr>
          <w:rFonts w:ascii="Times New Roman" w:hAnsi="Times New Roman"/>
          <w:b/>
          <w:sz w:val="24"/>
          <w:szCs w:val="24"/>
          <w:lang w:val="en-US"/>
        </w:rPr>
        <w:t>ru</w:t>
      </w:r>
      <w:r w:rsidRPr="00B02287">
        <w:rPr>
          <w:rFonts w:ascii="Times New Roman" w:hAnsi="Times New Roman"/>
          <w:b/>
          <w:sz w:val="24"/>
          <w:szCs w:val="24"/>
        </w:rPr>
        <w:t xml:space="preserve">) 1 </w:t>
      </w:r>
      <w:r>
        <w:rPr>
          <w:rFonts w:ascii="Times New Roman" w:hAnsi="Times New Roman"/>
          <w:b/>
          <w:sz w:val="24"/>
          <w:szCs w:val="24"/>
        </w:rPr>
        <w:t xml:space="preserve">марта 2018 года. </w:t>
      </w:r>
    </w:p>
    <w:p w:rsidR="005A6817" w:rsidRDefault="005A6817" w:rsidP="0050151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817" w:rsidRPr="00BE492C" w:rsidRDefault="005A6817" w:rsidP="0050151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5A6817" w:rsidRPr="00501512" w:rsidRDefault="005A6817" w:rsidP="00501512">
      <w:pPr>
        <w:jc w:val="both"/>
        <w:rPr>
          <w:rFonts w:ascii="Times New Roman" w:hAnsi="Times New Roman"/>
          <w:sz w:val="24"/>
          <w:szCs w:val="24"/>
        </w:rPr>
      </w:pPr>
    </w:p>
    <w:p w:rsidR="005A6817" w:rsidRPr="00ED36CF" w:rsidRDefault="005A6817" w:rsidP="00ED36CF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A6817" w:rsidRPr="00ED36CF" w:rsidSect="005C1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594"/>
    <w:multiLevelType w:val="hybridMultilevel"/>
    <w:tmpl w:val="B330EC3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31D69F1"/>
    <w:multiLevelType w:val="hybridMultilevel"/>
    <w:tmpl w:val="37EA924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4EA6FC4"/>
    <w:multiLevelType w:val="hybridMultilevel"/>
    <w:tmpl w:val="2A38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A2DCE"/>
    <w:multiLevelType w:val="hybridMultilevel"/>
    <w:tmpl w:val="C3843BBC"/>
    <w:lvl w:ilvl="0" w:tplc="F440C3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45276EB"/>
    <w:multiLevelType w:val="hybridMultilevel"/>
    <w:tmpl w:val="AD6EEE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676F33"/>
    <w:multiLevelType w:val="hybridMultilevel"/>
    <w:tmpl w:val="F8C2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106262"/>
    <w:multiLevelType w:val="hybridMultilevel"/>
    <w:tmpl w:val="1332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15BAF"/>
    <w:multiLevelType w:val="hybridMultilevel"/>
    <w:tmpl w:val="2D94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84E01"/>
    <w:multiLevelType w:val="hybridMultilevel"/>
    <w:tmpl w:val="9C04CDE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53DD1918"/>
    <w:multiLevelType w:val="hybridMultilevel"/>
    <w:tmpl w:val="8FAE8B36"/>
    <w:lvl w:ilvl="0" w:tplc="371C94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CF9152F"/>
    <w:multiLevelType w:val="hybridMultilevel"/>
    <w:tmpl w:val="ABC41A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8F22C24"/>
    <w:multiLevelType w:val="hybridMultilevel"/>
    <w:tmpl w:val="5186DE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7A"/>
    <w:rsid w:val="003768B1"/>
    <w:rsid w:val="0038170A"/>
    <w:rsid w:val="00456B79"/>
    <w:rsid w:val="004831CC"/>
    <w:rsid w:val="00501512"/>
    <w:rsid w:val="00553CF9"/>
    <w:rsid w:val="005A6817"/>
    <w:rsid w:val="005C157A"/>
    <w:rsid w:val="00755621"/>
    <w:rsid w:val="00781831"/>
    <w:rsid w:val="007A0B0A"/>
    <w:rsid w:val="007A7235"/>
    <w:rsid w:val="00852AA7"/>
    <w:rsid w:val="009D0BEE"/>
    <w:rsid w:val="009F30FF"/>
    <w:rsid w:val="00B02287"/>
    <w:rsid w:val="00BE492C"/>
    <w:rsid w:val="00C1502D"/>
    <w:rsid w:val="00C6246C"/>
    <w:rsid w:val="00DF726E"/>
    <w:rsid w:val="00EC2CDB"/>
    <w:rsid w:val="00EC3431"/>
    <w:rsid w:val="00ED36CF"/>
    <w:rsid w:val="00EF0C3E"/>
    <w:rsid w:val="00F23ADE"/>
    <w:rsid w:val="00FF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157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9F30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F9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4</Pages>
  <Words>1593</Words>
  <Characters>9083</Characters>
  <Application>Microsoft Office Outlook</Application>
  <DocSecurity>0</DocSecurity>
  <Lines>0</Lines>
  <Paragraphs>0</Paragraphs>
  <ScaleCrop>false</ScaleCrop>
  <Company>УСЗН Сокол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</cp:lastModifiedBy>
  <cp:revision>14</cp:revision>
  <dcterms:created xsi:type="dcterms:W3CDTF">2018-02-14T06:51:00Z</dcterms:created>
  <dcterms:modified xsi:type="dcterms:W3CDTF">2018-03-12T11:39:00Z</dcterms:modified>
</cp:coreProperties>
</file>